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BC" w:rsidRDefault="00A0380D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-217170</wp:posOffset>
                </wp:positionV>
                <wp:extent cx="8987786" cy="4672968"/>
                <wp:effectExtent l="0" t="0" r="23495" b="13335"/>
                <wp:wrapNone/>
                <wp:docPr id="23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7786" cy="4672968"/>
                          <a:chOff x="0" y="0"/>
                          <a:chExt cx="8987786" cy="4672968"/>
                        </a:xfrm>
                      </wpg:grpSpPr>
                      <wpg:grpSp>
                        <wpg:cNvPr id="4" name="Grupo 7"/>
                        <wpg:cNvGrpSpPr/>
                        <wpg:grpSpPr>
                          <a:xfrm>
                            <a:off x="1981200" y="0"/>
                            <a:ext cx="5019675" cy="685800"/>
                            <a:chOff x="2247900" y="0"/>
                            <a:chExt cx="5019675" cy="685800"/>
                          </a:xfrm>
                        </wpg:grpSpPr>
                        <pic:pic xmlns:pic="http://schemas.openxmlformats.org/drawingml/2006/picture">
                          <pic:nvPicPr>
                            <pic:cNvPr id="6" name="Imagen 3" descr="SEMUSA SL | LinkedIn">
                              <a:extLst>
                                <a:ext uri="{FF2B5EF4-FFF2-40B4-BE49-F238E27FC236}">
                                  <a16:creationId xmlns:a16="http://schemas.microsoft.com/office/drawing/2014/main" id="{00000000-0000-0000-0000-00000000000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34146" y="95253"/>
                              <a:ext cx="514350" cy="51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pic:spPr>
                        </pic:pic>
                        <wps:wsp>
                          <wps:cNvPr id="5" name="Rectángulo: esquinas redondeadas 2"/>
                          <wps:cNvSpPr/>
                          <wps:spPr>
                            <a:xfrm>
                              <a:off x="2247900" y="0"/>
                              <a:ext cx="5019675" cy="685800"/>
                            </a:xfrm>
                            <a:custGeom>
                              <a:avLst>
                                <a:gd name="f10" fmla="val 3600"/>
                              </a:avLst>
                              <a:gdLst>
                                <a:gd name="f1" fmla="val 10800000"/>
                                <a:gd name="f2" fmla="val 5400000"/>
                                <a:gd name="f3" fmla="val 16200000"/>
                                <a:gd name="f4" fmla="val w"/>
                                <a:gd name="f5" fmla="val h"/>
                                <a:gd name="f6" fmla="val ss"/>
                                <a:gd name="f7" fmla="val 0"/>
                                <a:gd name="f8" fmla="*/ 5419351 1 1725033"/>
                                <a:gd name="f9" fmla="val 45"/>
                                <a:gd name="f10" fmla="val 3600"/>
                                <a:gd name="f11" fmla="abs f4"/>
                                <a:gd name="f12" fmla="abs f5"/>
                                <a:gd name="f13" fmla="abs f6"/>
                                <a:gd name="f14" fmla="*/ f8 1 180"/>
                                <a:gd name="f15" fmla="val f10"/>
                                <a:gd name="f16" fmla="+- 0 0 f2"/>
                                <a:gd name="f17" fmla="?: f11 f4 1"/>
                                <a:gd name="f18" fmla="?: f12 f5 1"/>
                                <a:gd name="f19" fmla="?: f13 f6 1"/>
                                <a:gd name="f20" fmla="*/ f9 f14 1"/>
                                <a:gd name="f21" fmla="+- f7 f15 0"/>
                                <a:gd name="f22" fmla="*/ f17 1 21600"/>
                                <a:gd name="f23" fmla="*/ f18 1 21600"/>
                                <a:gd name="f24" fmla="*/ 21600 f17 1"/>
                                <a:gd name="f25" fmla="*/ 21600 f18 1"/>
                                <a:gd name="f26" fmla="+- 0 0 f20"/>
                                <a:gd name="f27" fmla="+- f7 0 f21"/>
                                <a:gd name="f28" fmla="+- f21 0 f7"/>
                                <a:gd name="f29" fmla="min f23 f22"/>
                                <a:gd name="f30" fmla="*/ f24 1 f19"/>
                                <a:gd name="f31" fmla="*/ f25 1 f19"/>
                                <a:gd name="f32" fmla="*/ f26 f1 1"/>
                                <a:gd name="f33" fmla="abs f27"/>
                                <a:gd name="f34" fmla="abs f28"/>
                                <a:gd name="f35" fmla="?: f27 f16 f2"/>
                                <a:gd name="f36" fmla="?: f27 f2 f16"/>
                                <a:gd name="f37" fmla="?: f27 f3 f2"/>
                                <a:gd name="f38" fmla="?: f27 f2 f3"/>
                                <a:gd name="f39" fmla="?: f28 f16 f2"/>
                                <a:gd name="f40" fmla="?: f28 f2 f16"/>
                                <a:gd name="f41" fmla="?: f27 0 f1"/>
                                <a:gd name="f42" fmla="?: f27 f1 0"/>
                                <a:gd name="f43" fmla="val f30"/>
                                <a:gd name="f44" fmla="val f31"/>
                                <a:gd name="f45" fmla="*/ f32 1 f8"/>
                                <a:gd name="f46" fmla="?: f27 f38 f37"/>
                                <a:gd name="f47" fmla="?: f27 f37 f38"/>
                                <a:gd name="f48" fmla="?: f28 f36 f35"/>
                                <a:gd name="f49" fmla="*/ f21 f29 1"/>
                                <a:gd name="f50" fmla="*/ f7 f29 1"/>
                                <a:gd name="f51" fmla="*/ f33 f29 1"/>
                                <a:gd name="f52" fmla="*/ f34 f29 1"/>
                                <a:gd name="f53" fmla="+- f44 0 f15"/>
                                <a:gd name="f54" fmla="+- f43 0 f15"/>
                                <a:gd name="f55" fmla="+- f45 0 f2"/>
                                <a:gd name="f56" fmla="?: f28 f47 f46"/>
                                <a:gd name="f57" fmla="*/ f44 f29 1"/>
                                <a:gd name="f58" fmla="*/ f43 f29 1"/>
                                <a:gd name="f59" fmla="+- f55 f2 0"/>
                                <a:gd name="f60" fmla="+- f44 0 f53"/>
                                <a:gd name="f61" fmla="+- f43 0 f54"/>
                                <a:gd name="f62" fmla="+- f53 0 f44"/>
                                <a:gd name="f63" fmla="+- f54 0 f43"/>
                                <a:gd name="f64" fmla="*/ f53 f29 1"/>
                                <a:gd name="f65" fmla="*/ f54 f29 1"/>
                                <a:gd name="f66" fmla="*/ f59 f8 1"/>
                                <a:gd name="f67" fmla="abs f60"/>
                                <a:gd name="f68" fmla="?: f60 0 f1"/>
                                <a:gd name="f69" fmla="?: f60 f1 0"/>
                                <a:gd name="f70" fmla="?: f60 f39 f40"/>
                                <a:gd name="f71" fmla="abs f61"/>
                                <a:gd name="f72" fmla="abs f62"/>
                                <a:gd name="f73" fmla="?: f61 f16 f2"/>
                                <a:gd name="f74" fmla="?: f61 f2 f16"/>
                                <a:gd name="f75" fmla="?: f61 f3 f2"/>
                                <a:gd name="f76" fmla="?: f61 f2 f3"/>
                                <a:gd name="f77" fmla="abs f63"/>
                                <a:gd name="f78" fmla="?: f63 f16 f2"/>
                                <a:gd name="f79" fmla="?: f63 f2 f16"/>
                                <a:gd name="f80" fmla="?: f63 f42 f41"/>
                                <a:gd name="f81" fmla="?: f63 f41 f42"/>
                                <a:gd name="f82" fmla="*/ f66 1 f1"/>
                                <a:gd name="f83" fmla="?: f28 f69 f68"/>
                                <a:gd name="f84" fmla="?: f28 f68 f69"/>
                                <a:gd name="f85" fmla="?: f61 f76 f75"/>
                                <a:gd name="f86" fmla="?: f61 f75 f76"/>
                                <a:gd name="f87" fmla="?: f62 f74 f73"/>
                                <a:gd name="f88" fmla="?: f27 f80 f81"/>
                                <a:gd name="f89" fmla="?: f27 f78 f79"/>
                                <a:gd name="f90" fmla="*/ f67 f29 1"/>
                                <a:gd name="f91" fmla="*/ f71 f29 1"/>
                                <a:gd name="f92" fmla="*/ f72 f29 1"/>
                                <a:gd name="f93" fmla="*/ f77 f29 1"/>
                                <a:gd name="f94" fmla="+- 0 0 f82"/>
                                <a:gd name="f95" fmla="?: f60 f83 f84"/>
                                <a:gd name="f96" fmla="?: f62 f86 f85"/>
                                <a:gd name="f97" fmla="+- 0 0 f94"/>
                                <a:gd name="f98" fmla="*/ f97 f1 1"/>
                                <a:gd name="f99" fmla="*/ f98 1 f8"/>
                                <a:gd name="f100" fmla="+- f99 0 f2"/>
                                <a:gd name="f101" fmla="cos 1 f100"/>
                                <a:gd name="f102" fmla="+- 0 0 f101"/>
                                <a:gd name="f103" fmla="+- 0 0 f102"/>
                                <a:gd name="f104" fmla="val f103"/>
                                <a:gd name="f105" fmla="+- 0 0 f104"/>
                                <a:gd name="f106" fmla="*/ f15 f105 1"/>
                                <a:gd name="f107" fmla="*/ f106 3163 1"/>
                                <a:gd name="f108" fmla="*/ f107 1 7636"/>
                                <a:gd name="f109" fmla="+- f7 f108 0"/>
                                <a:gd name="f110" fmla="+- f43 0 f108"/>
                                <a:gd name="f111" fmla="+- f44 0 f108"/>
                                <a:gd name="f112" fmla="*/ f109 f29 1"/>
                                <a:gd name="f113" fmla="*/ f110 f29 1"/>
                                <a:gd name="f114" fmla="*/ f111 f2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112" t="f112" r="f113" b="f114"/>
                              <a:pathLst>
                                <a:path>
                                  <a:moveTo>
                                    <a:pt x="f49" y="f50"/>
                                  </a:moveTo>
                                  <a:arcTo wR="f51" hR="f52" stAng="f56" swAng="f48"/>
                                  <a:lnTo>
                                    <a:pt x="f50" y="f64"/>
                                  </a:lnTo>
                                  <a:arcTo wR="f52" hR="f90" stAng="f95" swAng="f70"/>
                                  <a:lnTo>
                                    <a:pt x="f65" y="f57"/>
                                  </a:lnTo>
                                  <a:arcTo wR="f91" hR="f92" stAng="f96" swAng="f87"/>
                                  <a:lnTo>
                                    <a:pt x="f58" y="f49"/>
                                  </a:lnTo>
                                  <a:arcTo wR="f93" hR="f51" stAng="f88" swAng="f89"/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C5E0B4"/>
                                </a:gs>
                                <a:gs pos="100000">
                                  <a:srgbClr val="76B54C"/>
                                </a:gs>
                              </a:gsLst>
                              <a:path path="circle">
                                <a:fillToRect l="50000" t="130000" r="50000" b="-30000"/>
                              </a:path>
                            </a:gradFill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:rsidR="00511FBC" w:rsidRDefault="00B2656E" w:rsidP="00A0380D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Consejo de Administración</w:t>
                                </w:r>
                                <w:r w:rsidR="00AC5335"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2023/2027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</wpg:grpSp>
                      <wpg:grpSp>
                        <wpg:cNvPr id="1" name="Grupo 9"/>
                        <wpg:cNvGrpSpPr/>
                        <wpg:grpSpPr>
                          <a:xfrm>
                            <a:off x="2400300" y="1013460"/>
                            <a:ext cx="4190996" cy="876296"/>
                            <a:chOff x="0" y="0"/>
                            <a:chExt cx="4190996" cy="876296"/>
                          </a:xfrm>
                        </wpg:grpSpPr>
                        <wps:wsp>
                          <wps:cNvPr id="2" name="Rectángulo: esquinas redondeadas 2"/>
                          <wps:cNvSpPr/>
                          <wps:spPr>
                            <a:xfrm>
                              <a:off x="0" y="0"/>
                              <a:ext cx="4190996" cy="876296"/>
                            </a:xfrm>
                            <a:custGeom>
                              <a:avLst>
                                <a:gd name="f10" fmla="val 3600"/>
                              </a:avLst>
                              <a:gdLst>
                                <a:gd name="f1" fmla="val 10800000"/>
                                <a:gd name="f2" fmla="val 5400000"/>
                                <a:gd name="f3" fmla="val 16200000"/>
                                <a:gd name="f4" fmla="val w"/>
                                <a:gd name="f5" fmla="val h"/>
                                <a:gd name="f6" fmla="val ss"/>
                                <a:gd name="f7" fmla="val 0"/>
                                <a:gd name="f8" fmla="*/ 5419351 1 1725033"/>
                                <a:gd name="f9" fmla="val 45"/>
                                <a:gd name="f10" fmla="val 3600"/>
                                <a:gd name="f11" fmla="abs f4"/>
                                <a:gd name="f12" fmla="abs f5"/>
                                <a:gd name="f13" fmla="abs f6"/>
                                <a:gd name="f14" fmla="*/ f8 1 180"/>
                                <a:gd name="f15" fmla="val f10"/>
                                <a:gd name="f16" fmla="+- 0 0 f2"/>
                                <a:gd name="f17" fmla="?: f11 f4 1"/>
                                <a:gd name="f18" fmla="?: f12 f5 1"/>
                                <a:gd name="f19" fmla="?: f13 f6 1"/>
                                <a:gd name="f20" fmla="*/ f9 f14 1"/>
                                <a:gd name="f21" fmla="+- f7 f15 0"/>
                                <a:gd name="f22" fmla="*/ f17 1 21600"/>
                                <a:gd name="f23" fmla="*/ f18 1 21600"/>
                                <a:gd name="f24" fmla="*/ 21600 f17 1"/>
                                <a:gd name="f25" fmla="*/ 21600 f18 1"/>
                                <a:gd name="f26" fmla="+- 0 0 f20"/>
                                <a:gd name="f27" fmla="+- f7 0 f21"/>
                                <a:gd name="f28" fmla="+- f21 0 f7"/>
                                <a:gd name="f29" fmla="min f23 f22"/>
                                <a:gd name="f30" fmla="*/ f24 1 f19"/>
                                <a:gd name="f31" fmla="*/ f25 1 f19"/>
                                <a:gd name="f32" fmla="*/ f26 f1 1"/>
                                <a:gd name="f33" fmla="abs f27"/>
                                <a:gd name="f34" fmla="abs f28"/>
                                <a:gd name="f35" fmla="?: f27 f16 f2"/>
                                <a:gd name="f36" fmla="?: f27 f2 f16"/>
                                <a:gd name="f37" fmla="?: f27 f3 f2"/>
                                <a:gd name="f38" fmla="?: f27 f2 f3"/>
                                <a:gd name="f39" fmla="?: f28 f16 f2"/>
                                <a:gd name="f40" fmla="?: f28 f2 f16"/>
                                <a:gd name="f41" fmla="?: f27 0 f1"/>
                                <a:gd name="f42" fmla="?: f27 f1 0"/>
                                <a:gd name="f43" fmla="val f30"/>
                                <a:gd name="f44" fmla="val f31"/>
                                <a:gd name="f45" fmla="*/ f32 1 f8"/>
                                <a:gd name="f46" fmla="?: f27 f38 f37"/>
                                <a:gd name="f47" fmla="?: f27 f37 f38"/>
                                <a:gd name="f48" fmla="?: f28 f36 f35"/>
                                <a:gd name="f49" fmla="*/ f21 f29 1"/>
                                <a:gd name="f50" fmla="*/ f7 f29 1"/>
                                <a:gd name="f51" fmla="*/ f33 f29 1"/>
                                <a:gd name="f52" fmla="*/ f34 f29 1"/>
                                <a:gd name="f53" fmla="+- f44 0 f15"/>
                                <a:gd name="f54" fmla="+- f43 0 f15"/>
                                <a:gd name="f55" fmla="+- f45 0 f2"/>
                                <a:gd name="f56" fmla="?: f28 f47 f46"/>
                                <a:gd name="f57" fmla="*/ f44 f29 1"/>
                                <a:gd name="f58" fmla="*/ f43 f29 1"/>
                                <a:gd name="f59" fmla="+- f55 f2 0"/>
                                <a:gd name="f60" fmla="+- f44 0 f53"/>
                                <a:gd name="f61" fmla="+- f43 0 f54"/>
                                <a:gd name="f62" fmla="+- f53 0 f44"/>
                                <a:gd name="f63" fmla="+- f54 0 f43"/>
                                <a:gd name="f64" fmla="*/ f53 f29 1"/>
                                <a:gd name="f65" fmla="*/ f54 f29 1"/>
                                <a:gd name="f66" fmla="*/ f59 f8 1"/>
                                <a:gd name="f67" fmla="abs f60"/>
                                <a:gd name="f68" fmla="?: f60 0 f1"/>
                                <a:gd name="f69" fmla="?: f60 f1 0"/>
                                <a:gd name="f70" fmla="?: f60 f39 f40"/>
                                <a:gd name="f71" fmla="abs f61"/>
                                <a:gd name="f72" fmla="abs f62"/>
                                <a:gd name="f73" fmla="?: f61 f16 f2"/>
                                <a:gd name="f74" fmla="?: f61 f2 f16"/>
                                <a:gd name="f75" fmla="?: f61 f3 f2"/>
                                <a:gd name="f76" fmla="?: f61 f2 f3"/>
                                <a:gd name="f77" fmla="abs f63"/>
                                <a:gd name="f78" fmla="?: f63 f16 f2"/>
                                <a:gd name="f79" fmla="?: f63 f2 f16"/>
                                <a:gd name="f80" fmla="?: f63 f42 f41"/>
                                <a:gd name="f81" fmla="?: f63 f41 f42"/>
                                <a:gd name="f82" fmla="*/ f66 1 f1"/>
                                <a:gd name="f83" fmla="?: f28 f69 f68"/>
                                <a:gd name="f84" fmla="?: f28 f68 f69"/>
                                <a:gd name="f85" fmla="?: f61 f76 f75"/>
                                <a:gd name="f86" fmla="?: f61 f75 f76"/>
                                <a:gd name="f87" fmla="?: f62 f74 f73"/>
                                <a:gd name="f88" fmla="?: f27 f80 f81"/>
                                <a:gd name="f89" fmla="?: f27 f78 f79"/>
                                <a:gd name="f90" fmla="*/ f67 f29 1"/>
                                <a:gd name="f91" fmla="*/ f71 f29 1"/>
                                <a:gd name="f92" fmla="*/ f72 f29 1"/>
                                <a:gd name="f93" fmla="*/ f77 f29 1"/>
                                <a:gd name="f94" fmla="+- 0 0 f82"/>
                                <a:gd name="f95" fmla="?: f60 f83 f84"/>
                                <a:gd name="f96" fmla="?: f62 f86 f85"/>
                                <a:gd name="f97" fmla="+- 0 0 f94"/>
                                <a:gd name="f98" fmla="*/ f97 f1 1"/>
                                <a:gd name="f99" fmla="*/ f98 1 f8"/>
                                <a:gd name="f100" fmla="+- f99 0 f2"/>
                                <a:gd name="f101" fmla="cos 1 f100"/>
                                <a:gd name="f102" fmla="+- 0 0 f101"/>
                                <a:gd name="f103" fmla="+- 0 0 f102"/>
                                <a:gd name="f104" fmla="val f103"/>
                                <a:gd name="f105" fmla="+- 0 0 f104"/>
                                <a:gd name="f106" fmla="*/ f15 f105 1"/>
                                <a:gd name="f107" fmla="*/ f106 3163 1"/>
                                <a:gd name="f108" fmla="*/ f107 1 7636"/>
                                <a:gd name="f109" fmla="+- f7 f108 0"/>
                                <a:gd name="f110" fmla="+- f43 0 f108"/>
                                <a:gd name="f111" fmla="+- f44 0 f108"/>
                                <a:gd name="f112" fmla="*/ f109 f29 1"/>
                                <a:gd name="f113" fmla="*/ f110 f29 1"/>
                                <a:gd name="f114" fmla="*/ f111 f2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112" t="f112" r="f113" b="f114"/>
                              <a:pathLst>
                                <a:path>
                                  <a:moveTo>
                                    <a:pt x="f49" y="f50"/>
                                  </a:moveTo>
                                  <a:arcTo wR="f51" hR="f52" stAng="f56" swAng="f48"/>
                                  <a:lnTo>
                                    <a:pt x="f50" y="f64"/>
                                  </a:lnTo>
                                  <a:arcTo wR="f52" hR="f90" stAng="f95" swAng="f70"/>
                                  <a:lnTo>
                                    <a:pt x="f65" y="f57"/>
                                  </a:lnTo>
                                  <a:arcTo wR="f91" hR="f92" stAng="f96" swAng="f87"/>
                                  <a:lnTo>
                                    <a:pt x="f58" y="f49"/>
                                  </a:lnTo>
                                  <a:arcTo wR="f93" hR="f51" stAng="f88" swAng="f89"/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511FBC" w:rsidRDefault="00AC5335">
                                <w:pPr>
                                  <w:ind w:left="-184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Presidente</w:t>
                                </w:r>
                              </w:p>
                              <w:p w:rsidR="00511FBC" w:rsidRDefault="00AC5335">
                                <w:pPr>
                                  <w:ind w:left="-184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D. Mariano Pérez Hernández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Imagen 4">
                              <a:extLst>
                                <a:ext uri="{FF2B5EF4-FFF2-40B4-BE49-F238E27FC236}">
                                  <a16:creationId xmlns:a16="http://schemas.microsoft.com/office/drawing/2014/main" id="{00000000-0000-0000-0000-00000000000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rcRect l="25931" t="3528" r="21150" b="603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86100" y="76196"/>
                              <a:ext cx="724533" cy="74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pic:spPr>
                        </pic:pic>
                      </wpg:grpSp>
                      <wpg:grpSp>
                        <wpg:cNvPr id="19" name="Grupo 15"/>
                        <wpg:cNvGrpSpPr/>
                        <wpg:grpSpPr>
                          <a:xfrm>
                            <a:off x="2400300" y="2270760"/>
                            <a:ext cx="4190996" cy="876296"/>
                            <a:chOff x="0" y="0"/>
                            <a:chExt cx="4190996" cy="876296"/>
                          </a:xfrm>
                        </wpg:grpSpPr>
                        <wps:wsp>
                          <wps:cNvPr id="20" name="Rectángulo: esquinas redondeadas 2"/>
                          <wps:cNvSpPr/>
                          <wps:spPr>
                            <a:xfrm>
                              <a:off x="0" y="0"/>
                              <a:ext cx="4190996" cy="876296"/>
                            </a:xfrm>
                            <a:custGeom>
                              <a:avLst>
                                <a:gd name="f10" fmla="val 3600"/>
                              </a:avLst>
                              <a:gdLst>
                                <a:gd name="f1" fmla="val 10800000"/>
                                <a:gd name="f2" fmla="val 5400000"/>
                                <a:gd name="f3" fmla="val 16200000"/>
                                <a:gd name="f4" fmla="val w"/>
                                <a:gd name="f5" fmla="val h"/>
                                <a:gd name="f6" fmla="val ss"/>
                                <a:gd name="f7" fmla="val 0"/>
                                <a:gd name="f8" fmla="*/ 5419351 1 1725033"/>
                                <a:gd name="f9" fmla="val 45"/>
                                <a:gd name="f10" fmla="val 3600"/>
                                <a:gd name="f11" fmla="abs f4"/>
                                <a:gd name="f12" fmla="abs f5"/>
                                <a:gd name="f13" fmla="abs f6"/>
                                <a:gd name="f14" fmla="*/ f8 1 180"/>
                                <a:gd name="f15" fmla="val f10"/>
                                <a:gd name="f16" fmla="+- 0 0 f2"/>
                                <a:gd name="f17" fmla="?: f11 f4 1"/>
                                <a:gd name="f18" fmla="?: f12 f5 1"/>
                                <a:gd name="f19" fmla="?: f13 f6 1"/>
                                <a:gd name="f20" fmla="*/ f9 f14 1"/>
                                <a:gd name="f21" fmla="+- f7 f15 0"/>
                                <a:gd name="f22" fmla="*/ f17 1 21600"/>
                                <a:gd name="f23" fmla="*/ f18 1 21600"/>
                                <a:gd name="f24" fmla="*/ 21600 f17 1"/>
                                <a:gd name="f25" fmla="*/ 21600 f18 1"/>
                                <a:gd name="f26" fmla="+- 0 0 f20"/>
                                <a:gd name="f27" fmla="+- f7 0 f21"/>
                                <a:gd name="f28" fmla="+- f21 0 f7"/>
                                <a:gd name="f29" fmla="min f23 f22"/>
                                <a:gd name="f30" fmla="*/ f24 1 f19"/>
                                <a:gd name="f31" fmla="*/ f25 1 f19"/>
                                <a:gd name="f32" fmla="*/ f26 f1 1"/>
                                <a:gd name="f33" fmla="abs f27"/>
                                <a:gd name="f34" fmla="abs f28"/>
                                <a:gd name="f35" fmla="?: f27 f16 f2"/>
                                <a:gd name="f36" fmla="?: f27 f2 f16"/>
                                <a:gd name="f37" fmla="?: f27 f3 f2"/>
                                <a:gd name="f38" fmla="?: f27 f2 f3"/>
                                <a:gd name="f39" fmla="?: f28 f16 f2"/>
                                <a:gd name="f40" fmla="?: f28 f2 f16"/>
                                <a:gd name="f41" fmla="?: f27 0 f1"/>
                                <a:gd name="f42" fmla="?: f27 f1 0"/>
                                <a:gd name="f43" fmla="val f30"/>
                                <a:gd name="f44" fmla="val f31"/>
                                <a:gd name="f45" fmla="*/ f32 1 f8"/>
                                <a:gd name="f46" fmla="?: f27 f38 f37"/>
                                <a:gd name="f47" fmla="?: f27 f37 f38"/>
                                <a:gd name="f48" fmla="?: f28 f36 f35"/>
                                <a:gd name="f49" fmla="*/ f21 f29 1"/>
                                <a:gd name="f50" fmla="*/ f7 f29 1"/>
                                <a:gd name="f51" fmla="*/ f33 f29 1"/>
                                <a:gd name="f52" fmla="*/ f34 f29 1"/>
                                <a:gd name="f53" fmla="+- f44 0 f15"/>
                                <a:gd name="f54" fmla="+- f43 0 f15"/>
                                <a:gd name="f55" fmla="+- f45 0 f2"/>
                                <a:gd name="f56" fmla="?: f28 f47 f46"/>
                                <a:gd name="f57" fmla="*/ f44 f29 1"/>
                                <a:gd name="f58" fmla="*/ f43 f29 1"/>
                                <a:gd name="f59" fmla="+- f55 f2 0"/>
                                <a:gd name="f60" fmla="+- f44 0 f53"/>
                                <a:gd name="f61" fmla="+- f43 0 f54"/>
                                <a:gd name="f62" fmla="+- f53 0 f44"/>
                                <a:gd name="f63" fmla="+- f54 0 f43"/>
                                <a:gd name="f64" fmla="*/ f53 f29 1"/>
                                <a:gd name="f65" fmla="*/ f54 f29 1"/>
                                <a:gd name="f66" fmla="*/ f59 f8 1"/>
                                <a:gd name="f67" fmla="abs f60"/>
                                <a:gd name="f68" fmla="?: f60 0 f1"/>
                                <a:gd name="f69" fmla="?: f60 f1 0"/>
                                <a:gd name="f70" fmla="?: f60 f39 f40"/>
                                <a:gd name="f71" fmla="abs f61"/>
                                <a:gd name="f72" fmla="abs f62"/>
                                <a:gd name="f73" fmla="?: f61 f16 f2"/>
                                <a:gd name="f74" fmla="?: f61 f2 f16"/>
                                <a:gd name="f75" fmla="?: f61 f3 f2"/>
                                <a:gd name="f76" fmla="?: f61 f2 f3"/>
                                <a:gd name="f77" fmla="abs f63"/>
                                <a:gd name="f78" fmla="?: f63 f16 f2"/>
                                <a:gd name="f79" fmla="?: f63 f2 f16"/>
                                <a:gd name="f80" fmla="?: f63 f42 f41"/>
                                <a:gd name="f81" fmla="?: f63 f41 f42"/>
                                <a:gd name="f82" fmla="*/ f66 1 f1"/>
                                <a:gd name="f83" fmla="?: f28 f69 f68"/>
                                <a:gd name="f84" fmla="?: f28 f68 f69"/>
                                <a:gd name="f85" fmla="?: f61 f76 f75"/>
                                <a:gd name="f86" fmla="?: f61 f75 f76"/>
                                <a:gd name="f87" fmla="?: f62 f74 f73"/>
                                <a:gd name="f88" fmla="?: f27 f80 f81"/>
                                <a:gd name="f89" fmla="?: f27 f78 f79"/>
                                <a:gd name="f90" fmla="*/ f67 f29 1"/>
                                <a:gd name="f91" fmla="*/ f71 f29 1"/>
                                <a:gd name="f92" fmla="*/ f72 f29 1"/>
                                <a:gd name="f93" fmla="*/ f77 f29 1"/>
                                <a:gd name="f94" fmla="+- 0 0 f82"/>
                                <a:gd name="f95" fmla="?: f60 f83 f84"/>
                                <a:gd name="f96" fmla="?: f62 f86 f85"/>
                                <a:gd name="f97" fmla="+- 0 0 f94"/>
                                <a:gd name="f98" fmla="*/ f97 f1 1"/>
                                <a:gd name="f99" fmla="*/ f98 1 f8"/>
                                <a:gd name="f100" fmla="+- f99 0 f2"/>
                                <a:gd name="f101" fmla="cos 1 f100"/>
                                <a:gd name="f102" fmla="+- 0 0 f101"/>
                                <a:gd name="f103" fmla="+- 0 0 f102"/>
                                <a:gd name="f104" fmla="val f103"/>
                                <a:gd name="f105" fmla="+- 0 0 f104"/>
                                <a:gd name="f106" fmla="*/ f15 f105 1"/>
                                <a:gd name="f107" fmla="*/ f106 3163 1"/>
                                <a:gd name="f108" fmla="*/ f107 1 7636"/>
                                <a:gd name="f109" fmla="+- f7 f108 0"/>
                                <a:gd name="f110" fmla="+- f43 0 f108"/>
                                <a:gd name="f111" fmla="+- f44 0 f108"/>
                                <a:gd name="f112" fmla="*/ f109 f29 1"/>
                                <a:gd name="f113" fmla="*/ f110 f29 1"/>
                                <a:gd name="f114" fmla="*/ f111 f2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112" t="f112" r="f113" b="f114"/>
                              <a:pathLst>
                                <a:path>
                                  <a:moveTo>
                                    <a:pt x="f49" y="f50"/>
                                  </a:moveTo>
                                  <a:arcTo wR="f51" hR="f52" stAng="f56" swAng="f48"/>
                                  <a:lnTo>
                                    <a:pt x="f50" y="f64"/>
                                  </a:lnTo>
                                  <a:arcTo wR="f52" hR="f90" stAng="f95" swAng="f70"/>
                                  <a:lnTo>
                                    <a:pt x="f65" y="f57"/>
                                  </a:lnTo>
                                  <a:arcTo wR="f91" hR="f92" stAng="f96" swAng="f87"/>
                                  <a:lnTo>
                                    <a:pt x="f58" y="f49"/>
                                  </a:lnTo>
                                  <a:arcTo wR="f93" hR="f51" stAng="f88" swAng="f89"/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511FBC" w:rsidRDefault="00AC5335">
                                <w:pPr>
                                  <w:ind w:left="-1635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Consejero Delegado</w:t>
                                </w:r>
                              </w:p>
                              <w:p w:rsidR="00511FBC" w:rsidRDefault="00AC5335">
                                <w:pPr>
                                  <w:ind w:left="-1635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D. Francisco Hernández Suárez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Imagen 13">
                              <a:extLst>
                                <a:ext uri="{FF2B5EF4-FFF2-40B4-BE49-F238E27FC236}">
                                  <a16:creationId xmlns:a16="http://schemas.microsoft.com/office/drawing/2014/main" id="{00000000-0000-0000-0000-00000000000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 l="24342" r="21945" b="5590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76596" y="57150"/>
                              <a:ext cx="609603" cy="750566"/>
                            </a:xfrm>
                            <a:prstGeom prst="rect">
                              <a:avLst/>
                            </a:prstGeom>
                            <a:solidFill>
                              <a:srgbClr val="548235"/>
                            </a:solidFill>
                            <a:ln>
                              <a:noFill/>
                              <a:prstDash/>
                            </a:ln>
                          </pic:spPr>
                        </pic:pic>
                      </wpg:grpSp>
                      <wpg:grpSp>
                        <wpg:cNvPr id="22" name="Grupo 22"/>
                        <wpg:cNvGrpSpPr/>
                        <wpg:grpSpPr>
                          <a:xfrm>
                            <a:off x="0" y="3520440"/>
                            <a:ext cx="8987786" cy="1152528"/>
                            <a:chOff x="0" y="0"/>
                            <a:chExt cx="8987786" cy="1152528"/>
                          </a:xfrm>
                        </wpg:grpSpPr>
                        <wpg:grpSp>
                          <wpg:cNvPr id="13" name="Grupo 16"/>
                          <wpg:cNvGrpSpPr/>
                          <wpg:grpSpPr>
                            <a:xfrm>
                              <a:off x="0" y="7620"/>
                              <a:ext cx="2781303" cy="1133471"/>
                              <a:chOff x="0" y="0"/>
                              <a:chExt cx="2781303" cy="1133471"/>
                            </a:xfrm>
                          </wpg:grpSpPr>
                          <wps:wsp>
                            <wps:cNvPr id="14" name="Rectángulo: esquinas redondeadas 2"/>
                            <wps:cNvSpPr/>
                            <wps:spPr>
                              <a:xfrm>
                                <a:off x="0" y="0"/>
                                <a:ext cx="2781303" cy="1133471"/>
                              </a:xfrm>
                              <a:custGeom>
                                <a:avLst>
                                  <a:gd name="f1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3600"/>
                                  <a:gd name="f11" fmla="abs f4"/>
                                  <a:gd name="f12" fmla="abs f5"/>
                                  <a:gd name="f13" fmla="abs f6"/>
                                  <a:gd name="f14" fmla="*/ f8 1 180"/>
                                  <a:gd name="f15" fmla="val f10"/>
                                  <a:gd name="f16" fmla="+- 0 0 f2"/>
                                  <a:gd name="f17" fmla="?: f11 f4 1"/>
                                  <a:gd name="f18" fmla="?: f12 f5 1"/>
                                  <a:gd name="f19" fmla="?: f13 f6 1"/>
                                  <a:gd name="f20" fmla="*/ f9 f14 1"/>
                                  <a:gd name="f21" fmla="+- f7 f15 0"/>
                                  <a:gd name="f22" fmla="*/ f17 1 21600"/>
                                  <a:gd name="f23" fmla="*/ f18 1 21600"/>
                                  <a:gd name="f24" fmla="*/ 21600 f17 1"/>
                                  <a:gd name="f25" fmla="*/ 21600 f18 1"/>
                                  <a:gd name="f26" fmla="+- 0 0 f20"/>
                                  <a:gd name="f27" fmla="+- f7 0 f21"/>
                                  <a:gd name="f28" fmla="+- f21 0 f7"/>
                                  <a:gd name="f29" fmla="min f23 f22"/>
                                  <a:gd name="f30" fmla="*/ f24 1 f19"/>
                                  <a:gd name="f31" fmla="*/ f25 1 f19"/>
                                  <a:gd name="f32" fmla="*/ f26 f1 1"/>
                                  <a:gd name="f33" fmla="abs f27"/>
                                  <a:gd name="f34" fmla="abs f28"/>
                                  <a:gd name="f35" fmla="?: f27 f16 f2"/>
                                  <a:gd name="f36" fmla="?: f27 f2 f16"/>
                                  <a:gd name="f37" fmla="?: f27 f3 f2"/>
                                  <a:gd name="f38" fmla="?: f27 f2 f3"/>
                                  <a:gd name="f39" fmla="?: f28 f16 f2"/>
                                  <a:gd name="f40" fmla="?: f28 f2 f16"/>
                                  <a:gd name="f41" fmla="?: f27 0 f1"/>
                                  <a:gd name="f42" fmla="?: f27 f1 0"/>
                                  <a:gd name="f43" fmla="val f30"/>
                                  <a:gd name="f44" fmla="val f31"/>
                                  <a:gd name="f45" fmla="*/ f32 1 f8"/>
                                  <a:gd name="f46" fmla="?: f27 f38 f37"/>
                                  <a:gd name="f47" fmla="?: f27 f37 f38"/>
                                  <a:gd name="f48" fmla="?: f28 f36 f35"/>
                                  <a:gd name="f49" fmla="*/ f21 f29 1"/>
                                  <a:gd name="f50" fmla="*/ f7 f29 1"/>
                                  <a:gd name="f51" fmla="*/ f33 f29 1"/>
                                  <a:gd name="f52" fmla="*/ f34 f29 1"/>
                                  <a:gd name="f53" fmla="+- f44 0 f15"/>
                                  <a:gd name="f54" fmla="+- f43 0 f15"/>
                                  <a:gd name="f55" fmla="+- f45 0 f2"/>
                                  <a:gd name="f56" fmla="?: f28 f47 f46"/>
                                  <a:gd name="f57" fmla="*/ f44 f29 1"/>
                                  <a:gd name="f58" fmla="*/ f43 f29 1"/>
                                  <a:gd name="f59" fmla="+- f55 f2 0"/>
                                  <a:gd name="f60" fmla="+- f44 0 f53"/>
                                  <a:gd name="f61" fmla="+- f43 0 f54"/>
                                  <a:gd name="f62" fmla="+- f53 0 f44"/>
                                  <a:gd name="f63" fmla="+- f54 0 f43"/>
                                  <a:gd name="f64" fmla="*/ f53 f29 1"/>
                                  <a:gd name="f65" fmla="*/ f54 f29 1"/>
                                  <a:gd name="f66" fmla="*/ f59 f8 1"/>
                                  <a:gd name="f67" fmla="abs f60"/>
                                  <a:gd name="f68" fmla="?: f60 0 f1"/>
                                  <a:gd name="f69" fmla="?: f60 f1 0"/>
                                  <a:gd name="f70" fmla="?: f60 f39 f40"/>
                                  <a:gd name="f71" fmla="abs f61"/>
                                  <a:gd name="f72" fmla="abs f62"/>
                                  <a:gd name="f73" fmla="?: f61 f16 f2"/>
                                  <a:gd name="f74" fmla="?: f61 f2 f16"/>
                                  <a:gd name="f75" fmla="?: f61 f3 f2"/>
                                  <a:gd name="f76" fmla="?: f61 f2 f3"/>
                                  <a:gd name="f77" fmla="abs f63"/>
                                  <a:gd name="f78" fmla="?: f63 f16 f2"/>
                                  <a:gd name="f79" fmla="?: f63 f2 f16"/>
                                  <a:gd name="f80" fmla="?: f63 f42 f41"/>
                                  <a:gd name="f81" fmla="?: f63 f41 f42"/>
                                  <a:gd name="f82" fmla="*/ f66 1 f1"/>
                                  <a:gd name="f83" fmla="?: f28 f69 f68"/>
                                  <a:gd name="f84" fmla="?: f28 f68 f69"/>
                                  <a:gd name="f85" fmla="?: f61 f76 f75"/>
                                  <a:gd name="f86" fmla="?: f61 f75 f76"/>
                                  <a:gd name="f87" fmla="?: f62 f74 f73"/>
                                  <a:gd name="f88" fmla="?: f27 f80 f81"/>
                                  <a:gd name="f89" fmla="?: f27 f78 f79"/>
                                  <a:gd name="f90" fmla="*/ f67 f29 1"/>
                                  <a:gd name="f91" fmla="*/ f71 f29 1"/>
                                  <a:gd name="f92" fmla="*/ f72 f29 1"/>
                                  <a:gd name="f93" fmla="*/ f77 f29 1"/>
                                  <a:gd name="f94" fmla="+- 0 0 f82"/>
                                  <a:gd name="f95" fmla="?: f60 f83 f84"/>
                                  <a:gd name="f96" fmla="?: f62 f86 f85"/>
                                  <a:gd name="f97" fmla="+- 0 0 f94"/>
                                  <a:gd name="f98" fmla="*/ f97 f1 1"/>
                                  <a:gd name="f99" fmla="*/ f98 1 f8"/>
                                  <a:gd name="f100" fmla="+- f99 0 f2"/>
                                  <a:gd name="f101" fmla="cos 1 f100"/>
                                  <a:gd name="f102" fmla="+- 0 0 f101"/>
                                  <a:gd name="f103" fmla="+- 0 0 f102"/>
                                  <a:gd name="f104" fmla="val f103"/>
                                  <a:gd name="f105" fmla="+- 0 0 f104"/>
                                  <a:gd name="f106" fmla="*/ f15 f105 1"/>
                                  <a:gd name="f107" fmla="*/ f106 3163 1"/>
                                  <a:gd name="f108" fmla="*/ f107 1 7636"/>
                                  <a:gd name="f109" fmla="+- f7 f108 0"/>
                                  <a:gd name="f110" fmla="+- f43 0 f108"/>
                                  <a:gd name="f111" fmla="+- f44 0 f108"/>
                                  <a:gd name="f112" fmla="*/ f109 f29 1"/>
                                  <a:gd name="f113" fmla="*/ f110 f29 1"/>
                                  <a:gd name="f114" fmla="*/ f111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2" t="f112" r="f113" b="f114"/>
                                <a:pathLst>
                                  <a:path>
                                    <a:moveTo>
                                      <a:pt x="f49" y="f50"/>
                                    </a:moveTo>
                                    <a:arcTo wR="f51" hR="f52" stAng="f56" swAng="f48"/>
                                    <a:lnTo>
                                      <a:pt x="f50" y="f64"/>
                                    </a:lnTo>
                                    <a:arcTo wR="f52" hR="f90" stAng="f95" swAng="f70"/>
                                    <a:lnTo>
                                      <a:pt x="f65" y="f57"/>
                                    </a:lnTo>
                                    <a:arcTo wR="f91" hR="f92" stAng="f96" swAng="f87"/>
                                    <a:lnTo>
                                      <a:pt x="f58" y="f49"/>
                                    </a:lnTo>
                                    <a:arcTo wR="f93" hR="f51" stAng="f88" swAng="f89"/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1" cap="flat">
                                <a:solidFill>
                                  <a:srgbClr val="172C51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511FBC" w:rsidRDefault="00AC5335">
                                  <w:pPr>
                                    <w:ind w:right="123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Vocal</w:t>
                                  </w:r>
                                </w:p>
                                <w:p w:rsidR="00511FBC" w:rsidRDefault="00AC5335">
                                  <w:pPr>
                                    <w:ind w:right="123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Dª. Fabiola Reyes Torres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" name="Imagen 10">
                                <a:extLst>
                                  <a:ext uri="{FF2B5EF4-FFF2-40B4-BE49-F238E27FC236}">
                                    <a16:creationId xmlns:a16="http://schemas.microsoft.com/office/drawing/2014/main" id="{00000000-0000-0000-0000-000000000000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rcRect l="14024" t="2822" r="17710" b="4620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00225" y="123818"/>
                                <a:ext cx="790571" cy="8851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E79"/>
                              </a:solidFill>
                              <a:ln>
                                <a:noFill/>
                                <a:prstDash/>
                              </a:ln>
                            </pic:spPr>
                          </pic:pic>
                        </wpg:grpSp>
                        <wpg:grpSp>
                          <wpg:cNvPr id="10" name="Grupo 17"/>
                          <wpg:cNvGrpSpPr/>
                          <wpg:grpSpPr>
                            <a:xfrm>
                              <a:off x="3169920" y="0"/>
                              <a:ext cx="2762246" cy="1152528"/>
                              <a:chOff x="0" y="0"/>
                              <a:chExt cx="2762246" cy="1152528"/>
                            </a:xfrm>
                          </wpg:grpSpPr>
                          <wps:wsp>
                            <wps:cNvPr id="11" name="Rectángulo: esquinas redondeadas 2"/>
                            <wps:cNvSpPr/>
                            <wps:spPr>
                              <a:xfrm>
                                <a:off x="0" y="0"/>
                                <a:ext cx="2762246" cy="1152528"/>
                              </a:xfrm>
                              <a:custGeom>
                                <a:avLst>
                                  <a:gd name="f1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3600"/>
                                  <a:gd name="f11" fmla="abs f4"/>
                                  <a:gd name="f12" fmla="abs f5"/>
                                  <a:gd name="f13" fmla="abs f6"/>
                                  <a:gd name="f14" fmla="*/ f8 1 180"/>
                                  <a:gd name="f15" fmla="val f10"/>
                                  <a:gd name="f16" fmla="+- 0 0 f2"/>
                                  <a:gd name="f17" fmla="?: f11 f4 1"/>
                                  <a:gd name="f18" fmla="?: f12 f5 1"/>
                                  <a:gd name="f19" fmla="?: f13 f6 1"/>
                                  <a:gd name="f20" fmla="*/ f9 f14 1"/>
                                  <a:gd name="f21" fmla="+- f7 f15 0"/>
                                  <a:gd name="f22" fmla="*/ f17 1 21600"/>
                                  <a:gd name="f23" fmla="*/ f18 1 21600"/>
                                  <a:gd name="f24" fmla="*/ 21600 f17 1"/>
                                  <a:gd name="f25" fmla="*/ 21600 f18 1"/>
                                  <a:gd name="f26" fmla="+- 0 0 f20"/>
                                  <a:gd name="f27" fmla="+- f7 0 f21"/>
                                  <a:gd name="f28" fmla="+- f21 0 f7"/>
                                  <a:gd name="f29" fmla="min f23 f22"/>
                                  <a:gd name="f30" fmla="*/ f24 1 f19"/>
                                  <a:gd name="f31" fmla="*/ f25 1 f19"/>
                                  <a:gd name="f32" fmla="*/ f26 f1 1"/>
                                  <a:gd name="f33" fmla="abs f27"/>
                                  <a:gd name="f34" fmla="abs f28"/>
                                  <a:gd name="f35" fmla="?: f27 f16 f2"/>
                                  <a:gd name="f36" fmla="?: f27 f2 f16"/>
                                  <a:gd name="f37" fmla="?: f27 f3 f2"/>
                                  <a:gd name="f38" fmla="?: f27 f2 f3"/>
                                  <a:gd name="f39" fmla="?: f28 f16 f2"/>
                                  <a:gd name="f40" fmla="?: f28 f2 f16"/>
                                  <a:gd name="f41" fmla="?: f27 0 f1"/>
                                  <a:gd name="f42" fmla="?: f27 f1 0"/>
                                  <a:gd name="f43" fmla="val f30"/>
                                  <a:gd name="f44" fmla="val f31"/>
                                  <a:gd name="f45" fmla="*/ f32 1 f8"/>
                                  <a:gd name="f46" fmla="?: f27 f38 f37"/>
                                  <a:gd name="f47" fmla="?: f27 f37 f38"/>
                                  <a:gd name="f48" fmla="?: f28 f36 f35"/>
                                  <a:gd name="f49" fmla="*/ f21 f29 1"/>
                                  <a:gd name="f50" fmla="*/ f7 f29 1"/>
                                  <a:gd name="f51" fmla="*/ f33 f29 1"/>
                                  <a:gd name="f52" fmla="*/ f34 f29 1"/>
                                  <a:gd name="f53" fmla="+- f44 0 f15"/>
                                  <a:gd name="f54" fmla="+- f43 0 f15"/>
                                  <a:gd name="f55" fmla="+- f45 0 f2"/>
                                  <a:gd name="f56" fmla="?: f28 f47 f46"/>
                                  <a:gd name="f57" fmla="*/ f44 f29 1"/>
                                  <a:gd name="f58" fmla="*/ f43 f29 1"/>
                                  <a:gd name="f59" fmla="+- f55 f2 0"/>
                                  <a:gd name="f60" fmla="+- f44 0 f53"/>
                                  <a:gd name="f61" fmla="+- f43 0 f54"/>
                                  <a:gd name="f62" fmla="+- f53 0 f44"/>
                                  <a:gd name="f63" fmla="+- f54 0 f43"/>
                                  <a:gd name="f64" fmla="*/ f53 f29 1"/>
                                  <a:gd name="f65" fmla="*/ f54 f29 1"/>
                                  <a:gd name="f66" fmla="*/ f59 f8 1"/>
                                  <a:gd name="f67" fmla="abs f60"/>
                                  <a:gd name="f68" fmla="?: f60 0 f1"/>
                                  <a:gd name="f69" fmla="?: f60 f1 0"/>
                                  <a:gd name="f70" fmla="?: f60 f39 f40"/>
                                  <a:gd name="f71" fmla="abs f61"/>
                                  <a:gd name="f72" fmla="abs f62"/>
                                  <a:gd name="f73" fmla="?: f61 f16 f2"/>
                                  <a:gd name="f74" fmla="?: f61 f2 f16"/>
                                  <a:gd name="f75" fmla="?: f61 f3 f2"/>
                                  <a:gd name="f76" fmla="?: f61 f2 f3"/>
                                  <a:gd name="f77" fmla="abs f63"/>
                                  <a:gd name="f78" fmla="?: f63 f16 f2"/>
                                  <a:gd name="f79" fmla="?: f63 f2 f16"/>
                                  <a:gd name="f80" fmla="?: f63 f42 f41"/>
                                  <a:gd name="f81" fmla="?: f63 f41 f42"/>
                                  <a:gd name="f82" fmla="*/ f66 1 f1"/>
                                  <a:gd name="f83" fmla="?: f28 f69 f68"/>
                                  <a:gd name="f84" fmla="?: f28 f68 f69"/>
                                  <a:gd name="f85" fmla="?: f61 f76 f75"/>
                                  <a:gd name="f86" fmla="?: f61 f75 f76"/>
                                  <a:gd name="f87" fmla="?: f62 f74 f73"/>
                                  <a:gd name="f88" fmla="?: f27 f80 f81"/>
                                  <a:gd name="f89" fmla="?: f27 f78 f79"/>
                                  <a:gd name="f90" fmla="*/ f67 f29 1"/>
                                  <a:gd name="f91" fmla="*/ f71 f29 1"/>
                                  <a:gd name="f92" fmla="*/ f72 f29 1"/>
                                  <a:gd name="f93" fmla="*/ f77 f29 1"/>
                                  <a:gd name="f94" fmla="+- 0 0 f82"/>
                                  <a:gd name="f95" fmla="?: f60 f83 f84"/>
                                  <a:gd name="f96" fmla="?: f62 f86 f85"/>
                                  <a:gd name="f97" fmla="+- 0 0 f94"/>
                                  <a:gd name="f98" fmla="*/ f97 f1 1"/>
                                  <a:gd name="f99" fmla="*/ f98 1 f8"/>
                                  <a:gd name="f100" fmla="+- f99 0 f2"/>
                                  <a:gd name="f101" fmla="cos 1 f100"/>
                                  <a:gd name="f102" fmla="+- 0 0 f101"/>
                                  <a:gd name="f103" fmla="+- 0 0 f102"/>
                                  <a:gd name="f104" fmla="val f103"/>
                                  <a:gd name="f105" fmla="+- 0 0 f104"/>
                                  <a:gd name="f106" fmla="*/ f15 f105 1"/>
                                  <a:gd name="f107" fmla="*/ f106 3163 1"/>
                                  <a:gd name="f108" fmla="*/ f107 1 7636"/>
                                  <a:gd name="f109" fmla="+- f7 f108 0"/>
                                  <a:gd name="f110" fmla="+- f43 0 f108"/>
                                  <a:gd name="f111" fmla="+- f44 0 f108"/>
                                  <a:gd name="f112" fmla="*/ f109 f29 1"/>
                                  <a:gd name="f113" fmla="*/ f110 f29 1"/>
                                  <a:gd name="f114" fmla="*/ f111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2" t="f112" r="f113" b="f114"/>
                                <a:pathLst>
                                  <a:path>
                                    <a:moveTo>
                                      <a:pt x="f49" y="f50"/>
                                    </a:moveTo>
                                    <a:arcTo wR="f51" hR="f52" stAng="f56" swAng="f48"/>
                                    <a:lnTo>
                                      <a:pt x="f50" y="f64"/>
                                    </a:lnTo>
                                    <a:arcTo wR="f52" hR="f90" stAng="f95" swAng="f70"/>
                                    <a:lnTo>
                                      <a:pt x="f65" y="f57"/>
                                    </a:lnTo>
                                    <a:arcTo wR="f91" hR="f92" stAng="f96" swAng="f87"/>
                                    <a:lnTo>
                                      <a:pt x="f58" y="f49"/>
                                    </a:lnTo>
                                    <a:arcTo wR="f93" hR="f51" stAng="f88" swAng="f89"/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1" cap="flat">
                                <a:solidFill>
                                  <a:srgbClr val="172C51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511FBC" w:rsidRDefault="00AC5335">
                                  <w:pPr>
                                    <w:ind w:right="151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Vocal</w:t>
                                  </w:r>
                                </w:p>
                                <w:p w:rsidR="00511FBC" w:rsidRDefault="00AC5335">
                                  <w:pPr>
                                    <w:ind w:right="151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Dª. Sara Pérez Rodríguez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Imagen 11">
                                <a:extLst>
                                  <a:ext uri="{FF2B5EF4-FFF2-40B4-BE49-F238E27FC236}">
                                    <a16:creationId xmlns:a16="http://schemas.microsoft.com/office/drawing/2014/main" id="{00000000-0000-0000-0000-000000000000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rcRect l="24343" t="2823" r="20092" b="4584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18805" y="108895"/>
                                <a:ext cx="729462" cy="9431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E79"/>
                              </a:solidFill>
                              <a:ln>
                                <a:noFill/>
                                <a:prstDash/>
                              </a:ln>
                            </pic:spPr>
                          </pic:pic>
                        </wpg:grpSp>
                        <wpg:grpSp>
                          <wpg:cNvPr id="7" name="Grupo 2"/>
                          <wpg:cNvGrpSpPr/>
                          <wpg:grpSpPr>
                            <a:xfrm>
                              <a:off x="6225540" y="7620"/>
                              <a:ext cx="2762246" cy="1143000"/>
                              <a:chOff x="0" y="0"/>
                              <a:chExt cx="2762246" cy="1143000"/>
                            </a:xfrm>
                          </wpg:grpSpPr>
                          <wps:wsp>
                            <wps:cNvPr id="8" name="Rectángulo: esquinas redondeadas 2"/>
                            <wps:cNvSpPr/>
                            <wps:spPr>
                              <a:xfrm>
                                <a:off x="0" y="0"/>
                                <a:ext cx="2762246" cy="1143000"/>
                              </a:xfrm>
                              <a:custGeom>
                                <a:avLst>
                                  <a:gd name="f1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3600"/>
                                  <a:gd name="f11" fmla="abs f4"/>
                                  <a:gd name="f12" fmla="abs f5"/>
                                  <a:gd name="f13" fmla="abs f6"/>
                                  <a:gd name="f14" fmla="*/ f8 1 180"/>
                                  <a:gd name="f15" fmla="val f10"/>
                                  <a:gd name="f16" fmla="+- 0 0 f2"/>
                                  <a:gd name="f17" fmla="?: f11 f4 1"/>
                                  <a:gd name="f18" fmla="?: f12 f5 1"/>
                                  <a:gd name="f19" fmla="?: f13 f6 1"/>
                                  <a:gd name="f20" fmla="*/ f9 f14 1"/>
                                  <a:gd name="f21" fmla="+- f7 f15 0"/>
                                  <a:gd name="f22" fmla="*/ f17 1 21600"/>
                                  <a:gd name="f23" fmla="*/ f18 1 21600"/>
                                  <a:gd name="f24" fmla="*/ 21600 f17 1"/>
                                  <a:gd name="f25" fmla="*/ 21600 f18 1"/>
                                  <a:gd name="f26" fmla="+- 0 0 f20"/>
                                  <a:gd name="f27" fmla="+- f7 0 f21"/>
                                  <a:gd name="f28" fmla="+- f21 0 f7"/>
                                  <a:gd name="f29" fmla="min f23 f22"/>
                                  <a:gd name="f30" fmla="*/ f24 1 f19"/>
                                  <a:gd name="f31" fmla="*/ f25 1 f19"/>
                                  <a:gd name="f32" fmla="*/ f26 f1 1"/>
                                  <a:gd name="f33" fmla="abs f27"/>
                                  <a:gd name="f34" fmla="abs f28"/>
                                  <a:gd name="f35" fmla="?: f27 f16 f2"/>
                                  <a:gd name="f36" fmla="?: f27 f2 f16"/>
                                  <a:gd name="f37" fmla="?: f27 f3 f2"/>
                                  <a:gd name="f38" fmla="?: f27 f2 f3"/>
                                  <a:gd name="f39" fmla="?: f28 f16 f2"/>
                                  <a:gd name="f40" fmla="?: f28 f2 f16"/>
                                  <a:gd name="f41" fmla="?: f27 0 f1"/>
                                  <a:gd name="f42" fmla="?: f27 f1 0"/>
                                  <a:gd name="f43" fmla="val f30"/>
                                  <a:gd name="f44" fmla="val f31"/>
                                  <a:gd name="f45" fmla="*/ f32 1 f8"/>
                                  <a:gd name="f46" fmla="?: f27 f38 f37"/>
                                  <a:gd name="f47" fmla="?: f27 f37 f38"/>
                                  <a:gd name="f48" fmla="?: f28 f36 f35"/>
                                  <a:gd name="f49" fmla="*/ f21 f29 1"/>
                                  <a:gd name="f50" fmla="*/ f7 f29 1"/>
                                  <a:gd name="f51" fmla="*/ f33 f29 1"/>
                                  <a:gd name="f52" fmla="*/ f34 f29 1"/>
                                  <a:gd name="f53" fmla="+- f44 0 f15"/>
                                  <a:gd name="f54" fmla="+- f43 0 f15"/>
                                  <a:gd name="f55" fmla="+- f45 0 f2"/>
                                  <a:gd name="f56" fmla="?: f28 f47 f46"/>
                                  <a:gd name="f57" fmla="*/ f44 f29 1"/>
                                  <a:gd name="f58" fmla="*/ f43 f29 1"/>
                                  <a:gd name="f59" fmla="+- f55 f2 0"/>
                                  <a:gd name="f60" fmla="+- f44 0 f53"/>
                                  <a:gd name="f61" fmla="+- f43 0 f54"/>
                                  <a:gd name="f62" fmla="+- f53 0 f44"/>
                                  <a:gd name="f63" fmla="+- f54 0 f43"/>
                                  <a:gd name="f64" fmla="*/ f53 f29 1"/>
                                  <a:gd name="f65" fmla="*/ f54 f29 1"/>
                                  <a:gd name="f66" fmla="*/ f59 f8 1"/>
                                  <a:gd name="f67" fmla="abs f60"/>
                                  <a:gd name="f68" fmla="?: f60 0 f1"/>
                                  <a:gd name="f69" fmla="?: f60 f1 0"/>
                                  <a:gd name="f70" fmla="?: f60 f39 f40"/>
                                  <a:gd name="f71" fmla="abs f61"/>
                                  <a:gd name="f72" fmla="abs f62"/>
                                  <a:gd name="f73" fmla="?: f61 f16 f2"/>
                                  <a:gd name="f74" fmla="?: f61 f2 f16"/>
                                  <a:gd name="f75" fmla="?: f61 f3 f2"/>
                                  <a:gd name="f76" fmla="?: f61 f2 f3"/>
                                  <a:gd name="f77" fmla="abs f63"/>
                                  <a:gd name="f78" fmla="?: f63 f16 f2"/>
                                  <a:gd name="f79" fmla="?: f63 f2 f16"/>
                                  <a:gd name="f80" fmla="?: f63 f42 f41"/>
                                  <a:gd name="f81" fmla="?: f63 f41 f42"/>
                                  <a:gd name="f82" fmla="*/ f66 1 f1"/>
                                  <a:gd name="f83" fmla="?: f28 f69 f68"/>
                                  <a:gd name="f84" fmla="?: f28 f68 f69"/>
                                  <a:gd name="f85" fmla="?: f61 f76 f75"/>
                                  <a:gd name="f86" fmla="?: f61 f75 f76"/>
                                  <a:gd name="f87" fmla="?: f62 f74 f73"/>
                                  <a:gd name="f88" fmla="?: f27 f80 f81"/>
                                  <a:gd name="f89" fmla="?: f27 f78 f79"/>
                                  <a:gd name="f90" fmla="*/ f67 f29 1"/>
                                  <a:gd name="f91" fmla="*/ f71 f29 1"/>
                                  <a:gd name="f92" fmla="*/ f72 f29 1"/>
                                  <a:gd name="f93" fmla="*/ f77 f29 1"/>
                                  <a:gd name="f94" fmla="+- 0 0 f82"/>
                                  <a:gd name="f95" fmla="?: f60 f83 f84"/>
                                  <a:gd name="f96" fmla="?: f62 f86 f85"/>
                                  <a:gd name="f97" fmla="+- 0 0 f94"/>
                                  <a:gd name="f98" fmla="*/ f97 f1 1"/>
                                  <a:gd name="f99" fmla="*/ f98 1 f8"/>
                                  <a:gd name="f100" fmla="+- f99 0 f2"/>
                                  <a:gd name="f101" fmla="cos 1 f100"/>
                                  <a:gd name="f102" fmla="+- 0 0 f101"/>
                                  <a:gd name="f103" fmla="+- 0 0 f102"/>
                                  <a:gd name="f104" fmla="val f103"/>
                                  <a:gd name="f105" fmla="+- 0 0 f104"/>
                                  <a:gd name="f106" fmla="*/ f15 f105 1"/>
                                  <a:gd name="f107" fmla="*/ f106 3163 1"/>
                                  <a:gd name="f108" fmla="*/ f107 1 7636"/>
                                  <a:gd name="f109" fmla="+- f7 f108 0"/>
                                  <a:gd name="f110" fmla="+- f43 0 f108"/>
                                  <a:gd name="f111" fmla="+- f44 0 f108"/>
                                  <a:gd name="f112" fmla="*/ f109 f29 1"/>
                                  <a:gd name="f113" fmla="*/ f110 f29 1"/>
                                  <a:gd name="f114" fmla="*/ f111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2" t="f112" r="f113" b="f114"/>
                                <a:pathLst>
                                  <a:path>
                                    <a:moveTo>
                                      <a:pt x="f49" y="f50"/>
                                    </a:moveTo>
                                    <a:arcTo wR="f51" hR="f52" stAng="f56" swAng="f48"/>
                                    <a:lnTo>
                                      <a:pt x="f50" y="f64"/>
                                    </a:lnTo>
                                    <a:arcTo wR="f52" hR="f90" stAng="f95" swAng="f70"/>
                                    <a:lnTo>
                                      <a:pt x="f65" y="f57"/>
                                    </a:lnTo>
                                    <a:arcTo wR="f91" hR="f92" stAng="f96" swAng="f87"/>
                                    <a:lnTo>
                                      <a:pt x="f58" y="f49"/>
                                    </a:lnTo>
                                    <a:arcTo wR="f93" hR="f51" stAng="f88" swAng="f89"/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1" cap="flat">
                                <a:solidFill>
                                  <a:srgbClr val="172C51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511FBC" w:rsidRDefault="00AC5335">
                                  <w:pPr>
                                    <w:ind w:right="104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Vocal</w:t>
                                  </w:r>
                                </w:p>
                                <w:p w:rsidR="00511FBC" w:rsidRDefault="00AC5335">
                                  <w:pPr>
                                    <w:ind w:right="104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Dª.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Elisabet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Delgado Díaz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" name="Imagen 1">
                                <a:extLst>
                                  <a:ext uri="{FF2B5EF4-FFF2-40B4-BE49-F238E27FC236}">
                                    <a16:creationId xmlns:a16="http://schemas.microsoft.com/office/drawing/2014/main" id="{00000000-0000-0000-0000-000000000000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rcRect l="29797" t="17309" r="18068" b="316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95478" y="104772"/>
                                <a:ext cx="713744" cy="9328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23" o:spid="_x0000_s1026" style="position:absolute;margin-left:-4.85pt;margin-top:-17.1pt;width:707.7pt;height:367.95pt;z-index:251681792" coordsize="89877,467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">
                <v:group id="Grupo 7" o:spid="_x0000_s1027" style="position:absolute;left:19812;width:50196;height:6858" coordorigin="22479" coordsize="50196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3" o:spid="_x0000_s1028" type="#_x0000_t75" alt="SEMUSA SL | LinkedIn" style="position:absolute;left:65341;top:952;width:5143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">
                    <v:imagedata r:id="rId12" o:title="SEMUSA SL | LinkedIn"/>
                    <v:path arrowok="t"/>
                  </v:shape>
                  <v:shape id="Rectángulo: esquinas redondeadas 2" o:spid="_x0000_s1029" style="position:absolute;left:22479;width:50196;height:6858;visibility:visible;mso-wrap-style:square;v-text-anchor:middle" coordsize="5019675,685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" adj="-11796480,,5400" path="m114300,at,,228600,228600,114300,,,114300l,571500at,457200,228600,685800,,571500,114300,685800l4905375,685800at4791075,457200,5019675,685800,4905375,685800,5019675,571500l5019675,114300at4791075,,5019675,228600,5019675,114300,4905375,l114300,xe" fillcolor="#c5e0b4" stroked="f">
                    <v:fill color2="#76b54c" focusposition=".5,85197f" focussize="" focus="100%" type="gradientRadial"/>
                    <v:stroke joinstyle="miter"/>
                    <v:formulas/>
                    <v:path arrowok="t" o:connecttype="custom" o:connectlocs="2509838,0;5019675,342900;2509838,685800;0,342900" o:connectangles="270,0,90,180" textboxrect="33478,33478,4986197,652322"/>
                    <v:textbox>
                      <w:txbxContent>
                        <w:p w:rsidR="00511FBC" w:rsidRDefault="00B2656E" w:rsidP="00A0380D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Consejo de Administración</w:t>
                          </w:r>
                          <w:r w:rsidR="00AC5335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2023/2027</w:t>
                          </w:r>
                        </w:p>
                      </w:txbxContent>
                    </v:textbox>
                  </v:shape>
                </v:group>
                <v:group id="Grupo 9" o:spid="_x0000_s1030" style="position:absolute;left:24003;top:10134;width:41909;height:8763" coordsize="41909,8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Rectángulo: esquinas redondeadas 2" o:spid="_x0000_s1031" style="position:absolute;width:41909;height:8762;visibility:visible;mso-wrap-style:square;v-text-anchor:middle" coordsize="4190996,876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" adj="-11796480,,5400" path="m146049,at,,292098,292098,146049,,,146049l,730247at,584198,292098,876296,,730247,146049,876296l4044947,876296at3898898,584198,4190996,876296,4044947,876296,4190996,730247l4190996,146049at3898898,,4190996,292098,4190996,146049,4044947,l146049,xe" fillcolor="#5b9bd5 [3204]" strokecolor="#172c51" strokeweight=".35281mm">
                    <v:stroke joinstyle="miter"/>
                    <v:formulas/>
                    <v:path arrowok="t" o:connecttype="custom" o:connectlocs="2095498,0;4190996,438148;2095498,876296;0,438148" o:connectangles="270,0,90,180" textboxrect="42778,42778,4148218,833518"/>
                    <v:textbox>
                      <w:txbxContent>
                        <w:p w:rsidR="00511FBC" w:rsidRDefault="00AC5335">
                          <w:pPr>
                            <w:ind w:left="-184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Presidente</w:t>
                          </w:r>
                        </w:p>
                        <w:p w:rsidR="00511FBC" w:rsidRDefault="00AC5335">
                          <w:pPr>
                            <w:ind w:left="-184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D. Mariano Pérez Hernández</w:t>
                          </w:r>
                        </w:p>
                      </w:txbxContent>
                    </v:textbox>
                  </v:shape>
                  <v:shape id="Imagen 4" o:spid="_x0000_s1032" type="#_x0000_t75" style="position:absolute;left:30861;top:761;width:7245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">
                    <v:imagedata r:id="rId13" o:title="" croptop="2312f" cropbottom="39527f" cropleft="16994f" cropright="13861f"/>
                    <v:path arrowok="t"/>
                  </v:shape>
                </v:group>
                <v:group id="Grupo 15" o:spid="_x0000_s1033" style="position:absolute;left:24003;top:22707;width:41909;height:8763" coordsize="41909,8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Rectángulo: esquinas redondeadas 2" o:spid="_x0000_s1034" style="position:absolute;width:41909;height:8762;visibility:visible;mso-wrap-style:square;v-text-anchor:middle" coordsize="4190996,876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" adj="-11796480,,5400" path="m146049,at,,292098,292098,146049,,,146049l,730247at,584198,292098,876296,,730247,146049,876296l4044947,876296at3898898,584198,4190996,876296,4044947,876296,4190996,730247l4190996,146049at3898898,,4190996,292098,4190996,146049,4044947,l146049,xe" fillcolor="#e2efd9 [665]" strokecolor="#172c51" strokeweight=".35281mm">
                    <v:stroke joinstyle="miter"/>
                    <v:formulas/>
                    <v:path arrowok="t" o:connecttype="custom" o:connectlocs="2095498,0;4190996,438148;2095498,876296;0,438148" o:connectangles="270,0,90,180" textboxrect="42778,42778,4148218,833518"/>
                    <v:textbox>
                      <w:txbxContent>
                        <w:p w:rsidR="00511FBC" w:rsidRDefault="00AC5335">
                          <w:pPr>
                            <w:ind w:left="-1635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Consejero Delegado</w:t>
                          </w:r>
                        </w:p>
                        <w:p w:rsidR="00511FBC" w:rsidRDefault="00AC5335">
                          <w:pPr>
                            <w:ind w:left="-1635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D. Francisco Hernández Suárez</w:t>
                          </w:r>
                        </w:p>
                      </w:txbxContent>
                    </v:textbox>
                  </v:shape>
                  <v:shape id="Imagen 13" o:spid="_x0000_s1035" type="#_x0000_t75" style="position:absolute;left:32765;top:571;width:6096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" filled="t" fillcolor="#548235">
                    <v:imagedata r:id="rId14" o:title="" cropbottom="36637f" cropleft="15953f" cropright="14382f"/>
                    <v:path arrowok="t"/>
                  </v:shape>
                </v:group>
                <v:group id="Grupo 22" o:spid="_x0000_s1036" style="position:absolute;top:35204;width:89877;height:11525" coordsize="89877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upo 16" o:spid="_x0000_s1037" style="position:absolute;top:76;width:27813;height:11334" coordsize="27813,1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Rectángulo: esquinas redondeadas 2" o:spid="_x0000_s1038" style="position:absolute;width:27813;height:11334;visibility:visible;mso-wrap-style:square;v-text-anchor:middle" coordsize="2781303,11334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" adj="-11796480,,5400" path="m188912,at,,377824,377824,188912,,,188912l,944559at,755647,377824,1133471,,944559,188912,1133471l2592391,1133471at2403479,755647,2781303,1133471,2592391,1133471,2781303,944559l2781303,188912at2403479,,2781303,377824,2781303,188912,2592391,l188912,xe" fillcolor="#e2efd9 [665]" strokecolor="#172c51" strokeweight=".35281mm">
                      <v:stroke joinstyle="miter"/>
                      <v:formulas/>
                      <v:path arrowok="t" o:connecttype="custom" o:connectlocs="1390652,0;2781303,566736;1390652,1133471;0,566736" o:connectangles="270,0,90,180" textboxrect="55332,55332,2725971,1078139"/>
                      <v:textbox>
                        <w:txbxContent>
                          <w:p w:rsidR="00511FBC" w:rsidRDefault="00AC5335">
                            <w:pPr>
                              <w:ind w:right="12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Vocal</w:t>
                            </w:r>
                          </w:p>
                          <w:p w:rsidR="00511FBC" w:rsidRDefault="00AC5335">
                            <w:pPr>
                              <w:ind w:right="12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Dª. Fabiola Reyes Torres</w:t>
                            </w:r>
                          </w:p>
                        </w:txbxContent>
                      </v:textbox>
                    </v:shape>
                    <v:shape id="Imagen 10" o:spid="_x0000_s1039" type="#_x0000_t75" style="position:absolute;left:18002;top:1238;width:7905;height:8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" filled="t" fillcolor="#1f4e79">
                      <v:imagedata r:id="rId15" o:title="" croptop="1849f" cropbottom="30279f" cropleft="9191f" cropright="11606f"/>
                      <v:path arrowok="t"/>
                    </v:shape>
                  </v:group>
                  <v:group id="Grupo 17" o:spid="_x0000_s1040" style="position:absolute;left:31699;width:27622;height:11525" coordsize="27622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Rectángulo: esquinas redondeadas 2" o:spid="_x0000_s1041" style="position:absolute;width:27622;height:11525;visibility:visible;mso-wrap-style:square;v-text-anchor:middle" coordsize="2762246,1152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" adj="-11796480,,5400" path="m192088,at,,384176,384176,192088,,,192088l,960440at,768352,384176,1152528,,960440,192088,1152528l2570158,1152528at2378070,768352,2762246,1152528,2570158,1152528,2762246,960440l2762246,192088at2378070,,2762246,384176,2762246,192088,2570158,l192088,xe" fillcolor="#e2efd9 [665]" strokecolor="#172c51" strokeweight=".35281mm">
                      <v:stroke joinstyle="miter"/>
                      <v:formulas/>
                      <v:path arrowok="t" o:connecttype="custom" o:connectlocs="1381123,0;2762246,576264;1381123,1152528;0,576264" o:connectangles="270,0,90,180" textboxrect="56262,56262,2705984,1096266"/>
                      <v:textbox>
                        <w:txbxContent>
                          <w:p w:rsidR="00511FBC" w:rsidRDefault="00AC5335">
                            <w:pPr>
                              <w:ind w:right="151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Vocal</w:t>
                            </w:r>
                          </w:p>
                          <w:p w:rsidR="00511FBC" w:rsidRDefault="00AC5335">
                            <w:pPr>
                              <w:ind w:right="151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Dª. Sara Pérez Rodríguez</w:t>
                            </w:r>
                          </w:p>
                        </w:txbxContent>
                      </v:textbox>
                    </v:shape>
                    <v:shape id="Imagen 11" o:spid="_x0000_s1042" type="#_x0000_t75" style="position:absolute;left:18188;top:1088;width:7294;height:9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" filled="t" fillcolor="#1f4e79">
                      <v:imagedata r:id="rId16" o:title="" croptop="1850f" cropbottom="30048f" cropleft="15953f" cropright="13167f"/>
                      <v:path arrowok="t"/>
                    </v:shape>
                  </v:group>
                  <v:group id="Grupo 2" o:spid="_x0000_s1043" style="position:absolute;left:62255;top:76;width:27622;height:11430" coordsize="27622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Rectángulo: esquinas redondeadas 2" o:spid="_x0000_s1044" style="position:absolute;width:27622;height:11430;visibility:visible;mso-wrap-style:square;v-text-anchor:middle" coordsize="2762246,1143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" adj="-11796480,,5400" path="m190500,at,,381000,381000,190500,,,190500l,952500at,762000,381000,1143000,,952500,190500,1143000l2571746,1143000at2381246,762000,2762246,1143000,2571746,1143000,2762246,952500l2762246,190500at2381246,,2762246,381000,2762246,190500,2571746,l190500,xe" fillcolor="#e2efd9 [665]" strokecolor="#172c51" strokeweight=".35281mm">
                      <v:stroke joinstyle="miter"/>
                      <v:formulas/>
                      <v:path arrowok="t" o:connecttype="custom" o:connectlocs="1381123,0;2762246,571500;1381123,1143000;0,571500" o:connectangles="270,0,90,180" textboxrect="55797,55797,2706449,1087203"/>
                      <v:textbox>
                        <w:txbxContent>
                          <w:p w:rsidR="00511FBC" w:rsidRDefault="00AC5335">
                            <w:pPr>
                              <w:ind w:right="10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Vocal</w:t>
                            </w:r>
                          </w:p>
                          <w:p w:rsidR="00511FBC" w:rsidRDefault="00AC5335">
                            <w:pPr>
                              <w:ind w:right="10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Dª.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Elisabet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Delgado Díaz</w:t>
                            </w:r>
                          </w:p>
                        </w:txbxContent>
                      </v:textbox>
                    </v:shape>
                    <v:shape id="Imagen 1" o:spid="_x0000_s1045" type="#_x0000_t75" style="position:absolute;left:18954;top:1047;width:7138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">
                      <v:imagedata r:id="rId17" o:title="" croptop="11344f" cropbottom="20724f" cropleft="19528f" cropright="11841f"/>
                      <v:path arrowok="t"/>
                    </v:shape>
                  </v:group>
                </v:group>
              </v:group>
            </w:pict>
          </mc:Fallback>
        </mc:AlternateContent>
      </w:r>
    </w:p>
    <w:p w:rsidR="00511FBC" w:rsidRDefault="00AC5335">
      <w:r>
        <w:t xml:space="preserve"> </w:t>
      </w:r>
    </w:p>
    <w:p w:rsidR="00511FBC" w:rsidRDefault="00511FBC">
      <w:bookmarkStart w:id="0" w:name="_GoBack"/>
      <w:bookmarkEnd w:id="0"/>
    </w:p>
    <w:sectPr w:rsidR="00511FBC">
      <w:headerReference w:type="default" r:id="rId18"/>
      <w:pgSz w:w="16838" w:h="11906" w:orient="landscape"/>
      <w:pgMar w:top="1701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35" w:rsidRDefault="00AC5335">
      <w:pPr>
        <w:spacing w:after="0" w:line="240" w:lineRule="auto"/>
      </w:pPr>
      <w:r>
        <w:separator/>
      </w:r>
    </w:p>
  </w:endnote>
  <w:endnote w:type="continuationSeparator" w:id="0">
    <w:p w:rsidR="00AC5335" w:rsidRDefault="00AC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35" w:rsidRDefault="00AC53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5335" w:rsidRDefault="00AC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80D" w:rsidRDefault="00A0380D">
    <w:pPr>
      <w:pStyle w:val="Encabezado"/>
    </w:pPr>
    <w:r>
      <w:rPr>
        <w:noProof/>
        <w:lang w:eastAsia="es-ES"/>
      </w:rPr>
      <w:drawing>
        <wp:inline distT="0" distB="0" distL="0" distR="0">
          <wp:extent cx="815340" cy="815340"/>
          <wp:effectExtent l="0" t="0" r="3810" b="381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11FBC"/>
    <w:rsid w:val="000F5ACF"/>
    <w:rsid w:val="0018010E"/>
    <w:rsid w:val="004113C5"/>
    <w:rsid w:val="00511FBC"/>
    <w:rsid w:val="005E7811"/>
    <w:rsid w:val="00A0380D"/>
    <w:rsid w:val="00AC5335"/>
    <w:rsid w:val="00B2656E"/>
    <w:rsid w:val="00BC457C"/>
    <w:rsid w:val="00E0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ACD78"/>
  <w15:docId w15:val="{10D650EA-6FA9-480A-96F9-D848015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80D"/>
  </w:style>
  <w:style w:type="paragraph" w:styleId="Piedepgina">
    <w:name w:val="footer"/>
    <w:basedOn w:val="Normal"/>
    <w:link w:val="PiedepginaCar"/>
    <w:uiPriority w:val="99"/>
    <w:unhideWhenUsed/>
    <w:rsid w:val="00A03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Jesus Rodriguez Plasencia</dc:creator>
  <dc:description/>
  <cp:lastModifiedBy>lenovo</cp:lastModifiedBy>
  <cp:revision>2</cp:revision>
  <cp:lastPrinted>2024-01-29T11:29:00Z</cp:lastPrinted>
  <dcterms:created xsi:type="dcterms:W3CDTF">2026-06-08T08:01:00Z</dcterms:created>
  <dcterms:modified xsi:type="dcterms:W3CDTF">2026-06-08T08:01:00Z</dcterms:modified>
</cp:coreProperties>
</file>